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D5" w:rsidRPr="006833D5" w:rsidRDefault="0060374D" w:rsidP="00670AAF">
      <w:pPr>
        <w:pStyle w:val="Heading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104775</wp:posOffset>
                </wp:positionV>
                <wp:extent cx="5314950" cy="1666875"/>
                <wp:effectExtent l="19050" t="19050" r="38100" b="476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66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4151" w:rsidRPr="008E274C" w:rsidRDefault="004A480B" w:rsidP="004A48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Dr. KANNADASAN R</w:t>
                            </w:r>
                          </w:p>
                          <w:p w:rsidR="004A480B" w:rsidRPr="008E274C" w:rsidRDefault="004A480B" w:rsidP="004A48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Assistant Professor,</w:t>
                            </w:r>
                          </w:p>
                          <w:p w:rsidR="004A480B" w:rsidRPr="008E274C" w:rsidRDefault="004A480B" w:rsidP="004A48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Dept. of Electrical and Electronics Engineering,</w:t>
                            </w:r>
                          </w:p>
                          <w:p w:rsidR="004A480B" w:rsidRPr="008E274C" w:rsidRDefault="004A480B" w:rsidP="004A48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 xml:space="preserve">Email: </w:t>
                            </w:r>
                            <w:hyperlink r:id="rId9" w:history="1">
                              <w:r w:rsidRPr="008E274C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FFFFFF" w:themeColor="background1"/>
                                  <w:sz w:val="36"/>
                                  <w:u w:val="none"/>
                                </w:rPr>
                                <w:t>kannadasanr@svce.ac.in</w:t>
                              </w:r>
                            </w:hyperlink>
                            <w:r w:rsidR="008E274C"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;</w:t>
                            </w: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hyperlink r:id="rId10" w:history="1">
                              <w:r w:rsidRPr="008E274C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FFFFFF" w:themeColor="background1"/>
                                  <w:sz w:val="36"/>
                                  <w:u w:val="none"/>
                                </w:rPr>
                                <w:t>kannan.3333@yahoo.co.in</w:t>
                              </w:r>
                            </w:hyperlink>
                          </w:p>
                          <w:p w:rsidR="004A480B" w:rsidRPr="008E274C" w:rsidRDefault="004A480B" w:rsidP="004A48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E274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Phone: 91 44 27152000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pt;margin-top:8.25pt;width:418.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" fillcolor="#d34817 [3204]" strokecolor="#f2f2f2 [3041]" strokeweight="3pt">
                <v:shadow on="t" color="#68230b [1604]" opacity=".5" offset="1pt"/>
                <v:textbox>
                  <w:txbxContent>
                    <w:p w:rsidR="00124151" w:rsidRPr="008E274C" w:rsidRDefault="004A480B" w:rsidP="004A48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Dr. KANNADASAN R</w:t>
                      </w:r>
                    </w:p>
                    <w:p w:rsidR="004A480B" w:rsidRPr="008E274C" w:rsidRDefault="004A480B" w:rsidP="004A48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Assistant Professor,</w:t>
                      </w:r>
                    </w:p>
                    <w:p w:rsidR="004A480B" w:rsidRPr="008E274C" w:rsidRDefault="004A480B" w:rsidP="004A48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Dept. of Electrical and Electronics Engineering,</w:t>
                      </w:r>
                    </w:p>
                    <w:p w:rsidR="004A480B" w:rsidRPr="008E274C" w:rsidRDefault="004A480B" w:rsidP="004A48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 xml:space="preserve">Email: </w:t>
                      </w:r>
                      <w:hyperlink r:id="rId11" w:history="1">
                        <w:r w:rsidRPr="008E274C">
                          <w:rPr>
                            <w:rStyle w:val="Hyperlink"/>
                            <w:rFonts w:asciiTheme="majorHAnsi" w:hAnsiTheme="majorHAnsi"/>
                            <w:b/>
                            <w:color w:val="FFFFFF" w:themeColor="background1"/>
                            <w:sz w:val="36"/>
                            <w:u w:val="none"/>
                          </w:rPr>
                          <w:t>kannadasanr@svce.ac.in</w:t>
                        </w:r>
                      </w:hyperlink>
                      <w:r w:rsidR="008E274C"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;</w:t>
                      </w: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hyperlink r:id="rId12" w:history="1">
                        <w:r w:rsidRPr="008E274C">
                          <w:rPr>
                            <w:rStyle w:val="Hyperlink"/>
                            <w:rFonts w:asciiTheme="majorHAnsi" w:hAnsiTheme="majorHAnsi"/>
                            <w:b/>
                            <w:color w:val="FFFFFF" w:themeColor="background1"/>
                            <w:sz w:val="36"/>
                            <w:u w:val="none"/>
                          </w:rPr>
                          <w:t>kannan.3333@yahoo.co.in</w:t>
                        </w:r>
                      </w:hyperlink>
                    </w:p>
                    <w:p w:rsidR="004A480B" w:rsidRPr="008E274C" w:rsidRDefault="004A480B" w:rsidP="004A48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8E274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Phone: 91 44 27152000</w:t>
                      </w:r>
                    </w:p>
                  </w:txbxContent>
                </v:textbox>
              </v:rect>
            </w:pict>
          </mc:Fallback>
        </mc:AlternateContent>
      </w:r>
      <w:r w:rsidR="001E4106">
        <w:rPr>
          <w:noProof/>
          <w:lang w:val="en-IN" w:eastAsia="en-IN"/>
        </w:rPr>
        <w:drawing>
          <wp:inline distT="0" distB="0" distL="0" distR="0">
            <wp:extent cx="1352550" cy="1685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6624 -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12" cy="16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827"/>
      </w:tblGrid>
      <w:tr w:rsidR="001E4106" w:rsidTr="001E4106">
        <w:tc>
          <w:tcPr>
            <w:tcW w:w="1526" w:type="dxa"/>
          </w:tcPr>
          <w:p w:rsidR="001E4106" w:rsidRDefault="001E4106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Ph. D</w:t>
            </w:r>
          </w:p>
        </w:tc>
        <w:tc>
          <w:tcPr>
            <w:tcW w:w="3827" w:type="dxa"/>
          </w:tcPr>
          <w:p w:rsidR="001E4106" w:rsidRDefault="001E4106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Anna University, Chennai, India</w:t>
            </w:r>
          </w:p>
        </w:tc>
        <w:tc>
          <w:tcPr>
            <w:tcW w:w="3827" w:type="dxa"/>
          </w:tcPr>
          <w:p w:rsidR="00B87E71" w:rsidRDefault="001E4106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Electrical Engineering, </w:t>
            </w:r>
          </w:p>
          <w:p w:rsidR="001E4106" w:rsidRDefault="001E4106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018</w:t>
            </w:r>
          </w:p>
        </w:tc>
      </w:tr>
      <w:tr w:rsidR="001E4106" w:rsidTr="001E4106">
        <w:tc>
          <w:tcPr>
            <w:tcW w:w="1526" w:type="dxa"/>
          </w:tcPr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M. E</w:t>
            </w:r>
          </w:p>
        </w:tc>
        <w:tc>
          <w:tcPr>
            <w:tcW w:w="3827" w:type="dxa"/>
          </w:tcPr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Anna University, Chennai, India</w:t>
            </w:r>
          </w:p>
        </w:tc>
        <w:tc>
          <w:tcPr>
            <w:tcW w:w="3827" w:type="dxa"/>
          </w:tcPr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Power systems Engineering,</w:t>
            </w:r>
            <w:r w:rsidR="00B87E7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2013</w:t>
            </w:r>
          </w:p>
        </w:tc>
      </w:tr>
      <w:tr w:rsidR="001E4106" w:rsidTr="001E4106">
        <w:tc>
          <w:tcPr>
            <w:tcW w:w="1526" w:type="dxa"/>
          </w:tcPr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B. E</w:t>
            </w:r>
          </w:p>
        </w:tc>
        <w:tc>
          <w:tcPr>
            <w:tcW w:w="3827" w:type="dxa"/>
          </w:tcPr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Anna University, Chennai, India</w:t>
            </w:r>
          </w:p>
        </w:tc>
        <w:tc>
          <w:tcPr>
            <w:tcW w:w="3827" w:type="dxa"/>
          </w:tcPr>
          <w:p w:rsidR="00B87E71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Electrical and Electronics Engineering, </w:t>
            </w:r>
          </w:p>
          <w:p w:rsidR="001E4106" w:rsidRDefault="001E4106" w:rsidP="001E4106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2010</w:t>
            </w:r>
          </w:p>
        </w:tc>
      </w:tr>
    </w:tbl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</w:t>
      </w:r>
      <w:r w:rsidR="00B50EFE">
        <w:rPr>
          <w:rFonts w:ascii="Arial" w:hAnsi="Arial" w:cs="Arial"/>
          <w:sz w:val="24"/>
        </w:rPr>
        <w:t xml:space="preserve"> &amp; Research Experience:</w:t>
      </w:r>
      <w:r w:rsidR="00B50EFE">
        <w:rPr>
          <w:rFonts w:ascii="Arial" w:hAnsi="Arial" w:cs="Arial"/>
          <w:sz w:val="24"/>
        </w:rPr>
        <w:tab/>
      </w:r>
      <w:r w:rsidR="00B87E71">
        <w:rPr>
          <w:rFonts w:ascii="Arial" w:hAnsi="Arial" w:cs="Arial"/>
          <w:sz w:val="24"/>
        </w:rPr>
        <w:tab/>
        <w:t xml:space="preserve">     </w:t>
      </w:r>
      <w:r w:rsidR="00B50EFE">
        <w:rPr>
          <w:rFonts w:ascii="Arial" w:hAnsi="Arial" w:cs="Arial"/>
          <w:sz w:val="24"/>
        </w:rPr>
        <w:t>7 years</w:t>
      </w:r>
    </w:p>
    <w:p w:rsidR="003B012F" w:rsidRDefault="0060374D" w:rsidP="003B012F">
      <w:pPr>
        <w:pStyle w:val="ListParagraph"/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87630</wp:posOffset>
                </wp:positionV>
                <wp:extent cx="2381250" cy="428625"/>
                <wp:effectExtent l="19050" t="19050" r="38100" b="476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012F" w:rsidRPr="003B012F" w:rsidRDefault="003B012F" w:rsidP="003B012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B012F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Research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8.5pt;margin-top:6.9pt;width:18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" fillcolor="#d34817 [3204]" strokecolor="#f2f2f2 [3041]" strokeweight="3pt">
                <v:shadow on="t" color="#68230b [1604]" opacity=".5" offset="1pt"/>
                <v:textbox>
                  <w:txbxContent>
                    <w:p w:rsidR="003B012F" w:rsidRPr="003B012F" w:rsidRDefault="003B012F" w:rsidP="003B012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B012F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>Research Interest</w:t>
                      </w:r>
                    </w:p>
                  </w:txbxContent>
                </v:textbox>
              </v:rect>
            </w:pict>
          </mc:Fallback>
        </mc:AlternateContent>
      </w:r>
    </w:p>
    <w:p w:rsidR="003B012F" w:rsidRDefault="003B012F" w:rsidP="003B012F">
      <w:pPr>
        <w:pStyle w:val="ListParagraph"/>
        <w:spacing w:after="200"/>
        <w:rPr>
          <w:rFonts w:ascii="Arial" w:hAnsi="Arial" w:cs="Arial"/>
          <w:b/>
          <w:sz w:val="32"/>
          <w:szCs w:val="32"/>
        </w:rPr>
      </w:pPr>
    </w:p>
    <w:p w:rsidR="003B012F" w:rsidRPr="003B012F" w:rsidRDefault="003B012F" w:rsidP="003B012F">
      <w:pPr>
        <w:pStyle w:val="ListParagraph"/>
        <w:spacing w:after="200"/>
        <w:rPr>
          <w:rFonts w:ascii="Arial" w:hAnsi="Arial" w:cs="Arial"/>
          <w:b/>
          <w:sz w:val="32"/>
          <w:szCs w:val="32"/>
        </w:rPr>
      </w:pP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>Flexible AC Transmission Systems</w:t>
      </w:r>
      <w:r>
        <w:rPr>
          <w:rFonts w:ascii="Arial" w:hAnsi="Arial" w:cs="Arial"/>
          <w:color w:val="000000"/>
          <w:sz w:val="32"/>
          <w:szCs w:val="32"/>
        </w:rPr>
        <w:t xml:space="preserve"> (FACTS)</w:t>
      </w:r>
      <w:r w:rsidRPr="008E274C">
        <w:rPr>
          <w:rFonts w:ascii="Arial" w:hAnsi="Arial" w:cs="Arial"/>
          <w:color w:val="000000"/>
          <w:sz w:val="32"/>
          <w:szCs w:val="32"/>
        </w:rPr>
        <w:t xml:space="preserve">, 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 xml:space="preserve">Metal oxide surge arrester, 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 xml:space="preserve">Very Fast Transient Overvoltage’s, 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 xml:space="preserve">Electrical transients, 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 xml:space="preserve">Insulation co-ordination, </w:t>
      </w:r>
    </w:p>
    <w:p w:rsidR="00A35C90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>Synthesis of metal oxide nanoparticles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>Advanced material processing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 w:rsidRPr="008E274C">
        <w:rPr>
          <w:rFonts w:ascii="Arial" w:hAnsi="Arial" w:cs="Arial"/>
          <w:color w:val="000000"/>
          <w:sz w:val="32"/>
          <w:szCs w:val="32"/>
        </w:rPr>
        <w:t>Power Electronics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Waste management system</w:t>
      </w:r>
    </w:p>
    <w:p w:rsidR="008E274C" w:rsidRPr="008E274C" w:rsidRDefault="008E274C" w:rsidP="008E274C">
      <w:pPr>
        <w:pStyle w:val="ListParagraph"/>
        <w:numPr>
          <w:ilvl w:val="0"/>
          <w:numId w:val="16"/>
        </w:numPr>
        <w:spacing w:after="200"/>
        <w:ind w:left="-142" w:firstLine="50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Internet of Things</w:t>
      </w:r>
      <w:r w:rsidR="008C7921">
        <w:rPr>
          <w:rFonts w:ascii="Arial" w:hAnsi="Arial" w:cs="Arial"/>
          <w:color w:val="000000"/>
          <w:sz w:val="32"/>
          <w:szCs w:val="32"/>
        </w:rPr>
        <w:t xml:space="preserve"> (IoT)</w:t>
      </w:r>
    </w:p>
    <w:sectPr w:rsidR="008E274C" w:rsidRPr="008E274C" w:rsidSect="001E494C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04" w:rsidRDefault="00854404">
      <w:pPr>
        <w:spacing w:after="0" w:line="240" w:lineRule="auto"/>
      </w:pPr>
      <w:r>
        <w:separator/>
      </w:r>
    </w:p>
  </w:endnote>
  <w:endnote w:type="continuationSeparator" w:id="0">
    <w:p w:rsidR="00854404" w:rsidRDefault="0085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60374D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854404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424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Prof. Muthukumaran Sivanandham                  Director- Research &amp; Professor of Biotechnology               email:drresearch@svce.ac.in; msiva@svce.ac.in Phone: 91 44 2715 2000 Ext. 577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8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kj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K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gtbiKHZdelH0K2yB+95i&#10;o1nPDYyMjvcgiZMTzawEl6J2rTWUd/v/F1TY8s9UQLuPjXaCtRrda93sVjuIYoW7kvUTSFdJUBZM&#10;D5hz8GPXKAFzhLGRY/1zQxXDqPso4AWkISF2zjiDxEkEhnJGGKRJBNNwtbcmSTiFMyqqVsI8qow6&#10;Gguzn0+bQfF1CwlDR5WQt/ByGu5EfS7u8N5gPDhsh1Fm589L23mdB+78N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0fYZ&#10;I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854404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D1424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Prof. Muthukumaran Sivanandham                  Director- Research &amp; Professor of Biotechnology               email:drresearch@svce.ac.in; msiva@svce.ac.in Phone: 91 44 2715 2000 Ext. 577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15240" t="6350" r="12065" b="13335"/>
              <wp:wrapNone/>
              <wp:docPr id="8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9164D9E" id="AutoShape 24" o:spid="_x0000_s1026" style="position:absolute;margin-left:0;margin-top:0;width:561.1pt;height:743.2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7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854404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E4106" w:rsidRPr="001E410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9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5L9ha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854404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E4106" w:rsidRPr="001E410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60374D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854404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424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Prof. Muthukumaran Sivanandham                  Director- Research &amp; Professor of Biotechnology               email:drresearch@svce.ac.in; msiva@svce.ac.in Phone: 91 44 2715 2000 Ext. 577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30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JP/zM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854404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D1424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Prof. Muthukumaran Sivanandham                  Director- Research &amp; Professor of Biotechnology               email:drresearch@svce.ac.in; msiva@svce.ac.in Phone: 91 44 2715 2000 Ext. 577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15240" t="6350" r="12065" b="13335"/>
              <wp:wrapNone/>
              <wp:docPr id="5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D291E66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C/EAFm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4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854404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E4106" w:rsidRPr="001E410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31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IzBUPY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1E494C" w:rsidRDefault="00854404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E4106" w:rsidRPr="001E410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04" w:rsidRDefault="00854404">
      <w:pPr>
        <w:spacing w:after="0" w:line="240" w:lineRule="auto"/>
      </w:pPr>
      <w:r>
        <w:separator/>
      </w:r>
    </w:p>
  </w:footnote>
  <w:footnote w:type="continuationSeparator" w:id="0">
    <w:p w:rsidR="00854404" w:rsidRDefault="0085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3D6043DB"/>
    <w:multiLevelType w:val="hybridMultilevel"/>
    <w:tmpl w:val="30B2AC94"/>
    <w:lvl w:ilvl="0" w:tplc="257669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124151"/>
    <w:rsid w:val="001D527F"/>
    <w:rsid w:val="001E4106"/>
    <w:rsid w:val="001E494C"/>
    <w:rsid w:val="001E56B0"/>
    <w:rsid w:val="00254B3D"/>
    <w:rsid w:val="002E20B7"/>
    <w:rsid w:val="003A7574"/>
    <w:rsid w:val="003B012F"/>
    <w:rsid w:val="003E32BC"/>
    <w:rsid w:val="00436134"/>
    <w:rsid w:val="00485E66"/>
    <w:rsid w:val="004A480B"/>
    <w:rsid w:val="004E69B1"/>
    <w:rsid w:val="005A6E16"/>
    <w:rsid w:val="0060374D"/>
    <w:rsid w:val="00670AAF"/>
    <w:rsid w:val="006833D5"/>
    <w:rsid w:val="00714CD2"/>
    <w:rsid w:val="007C2FA5"/>
    <w:rsid w:val="007C3E30"/>
    <w:rsid w:val="00854404"/>
    <w:rsid w:val="00870C2E"/>
    <w:rsid w:val="008C7921"/>
    <w:rsid w:val="008E274C"/>
    <w:rsid w:val="009072DA"/>
    <w:rsid w:val="009F2839"/>
    <w:rsid w:val="00A35C90"/>
    <w:rsid w:val="00B50EFE"/>
    <w:rsid w:val="00B516B6"/>
    <w:rsid w:val="00B87E71"/>
    <w:rsid w:val="00D14245"/>
    <w:rsid w:val="00E1541B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96FAFA5-6A02-4A30-B61C-E7BEC3C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nnan.3333@yahoo.co.i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nadasanr@svce.ac.i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nnan.3333@yahoo.co.in" TargetMode="External"/><Relationship Id="rId4" Type="http://schemas.openxmlformats.org/officeDocument/2006/relationships/styles" Target="styles.xml"/><Relationship Id="rId9" Type="http://schemas.openxmlformats.org/officeDocument/2006/relationships/hyperlink" Target="mailto:kannadasanr@svce.ac.i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F1C3C"/>
    <w:rsid w:val="00335CB9"/>
    <w:rsid w:val="005866A8"/>
    <w:rsid w:val="007E50A7"/>
    <w:rsid w:val="00BA2224"/>
    <w:rsid w:val="00D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9F13B49A7B0F4982AE6A4DA16FF2AA72">
    <w:name w:val="9F13B49A7B0F4982AE6A4DA16FF2AA72"/>
    <w:rsid w:val="005866A8"/>
    <w:pPr>
      <w:spacing w:after="160" w:line="259" w:lineRule="auto"/>
    </w:pPr>
    <w:rPr>
      <w:lang w:val="en-IN" w:eastAsia="en-IN"/>
    </w:rPr>
  </w:style>
  <w:style w:type="paragraph" w:customStyle="1" w:styleId="FFE1EEAA8CAC462FB0E330C6766CC321">
    <w:name w:val="FFE1EEAA8CAC462FB0E330C6766CC321"/>
    <w:rsid w:val="005866A8"/>
    <w:pPr>
      <w:spacing w:after="160" w:line="259" w:lineRule="auto"/>
    </w:pPr>
    <w:rPr>
      <w:lang w:val="en-IN" w:eastAsia="en-IN"/>
    </w:rPr>
  </w:style>
  <w:style w:type="paragraph" w:customStyle="1" w:styleId="96F5F4F2F2BB4BBA974FB685253B1665">
    <w:name w:val="96F5F4F2F2BB4BBA974FB685253B1665"/>
    <w:rsid w:val="005866A8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Muthukumaran Sivanandham                  Director- Research &amp; Professor of Biotechnology               email:drresearch@svce.ac.in; msiva@svce.ac.in Phone: 91 44 2715 2000 Ext. 577</dc:title>
  <dc:creator>Pc</dc:creator>
  <cp:lastModifiedBy>Windows User</cp:lastModifiedBy>
  <cp:revision>2</cp:revision>
  <cp:lastPrinted>2015-12-15T09:36:00Z</cp:lastPrinted>
  <dcterms:created xsi:type="dcterms:W3CDTF">2018-06-21T08:09:00Z</dcterms:created>
  <dcterms:modified xsi:type="dcterms:W3CDTF">2018-06-21T08:09:00Z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