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4177" w:tblpY="52"/>
        <w:tblOverlap w:val="never"/>
        <w:tblW w:w="41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7780"/>
      </w:tblGrid>
      <w:tr w:rsidR="00AE011D" w:rsidTr="001B26F5">
        <w:trPr>
          <w:trHeight w:val="52"/>
        </w:trPr>
        <w:tc>
          <w:tcPr>
            <w:tcW w:w="5000" w:type="pct"/>
            <w:shd w:val="clear" w:color="auto" w:fill="F4B29B" w:themeFill="accent1" w:themeFillTint="66"/>
            <w:tcMar>
              <w:top w:w="0" w:type="dxa"/>
              <w:bottom w:w="0" w:type="dxa"/>
            </w:tcMar>
            <w:vAlign w:val="center"/>
          </w:tcPr>
          <w:p w:rsidR="00AE011D" w:rsidRDefault="00AE011D" w:rsidP="001B26F5">
            <w:pPr>
              <w:pStyle w:val="NoSpacing"/>
              <w:rPr>
                <w:sz w:val="8"/>
                <w:szCs w:val="8"/>
              </w:rPr>
            </w:pPr>
            <w:bookmarkStart w:id="0" w:name="_GoBack"/>
            <w:bookmarkEnd w:id="0"/>
          </w:p>
        </w:tc>
      </w:tr>
      <w:tr w:rsidR="00AE011D" w:rsidTr="001B26F5">
        <w:trPr>
          <w:trHeight w:val="517"/>
        </w:trPr>
        <w:tc>
          <w:tcPr>
            <w:tcW w:w="5000" w:type="pct"/>
            <w:shd w:val="clear" w:color="auto" w:fill="D34817" w:themeFill="accent1"/>
            <w:vAlign w:val="center"/>
          </w:tcPr>
          <w:p w:rsidR="00AE011D" w:rsidRPr="00AE011D" w:rsidRDefault="00087792" w:rsidP="001B26F5">
            <w:pPr>
              <w:pStyle w:val="NoSpacing"/>
              <w:jc w:val="center"/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</w:pPr>
            <w:sdt>
              <w:sdtPr>
                <w:rPr>
                  <w:rFonts w:asciiTheme="majorHAnsi" w:hAnsiTheme="majorHAnsi"/>
                  <w:b/>
                  <w:color w:val="FFFFFF"/>
                  <w:sz w:val="36"/>
                  <w:szCs w:val="36"/>
                </w:rPr>
                <w:id w:val="3232653"/>
                <w:placeholder>
                  <w:docPart w:val="ACAB7D3648EF42DC8AA02DEAB38D1B11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Dr</w:t>
                </w:r>
                <w:r w:rsidR="001B26F5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.K.Vasantharaj</w:t>
                </w:r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                         </w:t>
                </w:r>
                <w:r w:rsidR="001B26F5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Assistant Professor</w:t>
                </w:r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                                      Department of </w:t>
                </w:r>
                <w:r w:rsidR="001B26F5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Biotechnology</w:t>
                </w:r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        </w:t>
                </w:r>
                <w:r w:rsidR="001B26F5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</w:t>
                </w:r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Sri Venkateswara College of Engineering, Sripe</w:t>
                </w:r>
                <w:r w:rsidR="001B26F5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rumbudur 602117.                                    Email: kvasantharaj</w:t>
                </w:r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@svce.ac.in  </w:t>
                </w:r>
                <w:r w:rsidR="001B26F5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                                    kvasantharaj@gmail.com</w:t>
                </w:r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                  Mobile: </w:t>
                </w:r>
                <w:r w:rsidR="001B26F5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+91 9600202346</w:t>
                </w:r>
              </w:sdtContent>
            </w:sdt>
          </w:p>
        </w:tc>
      </w:tr>
      <w:tr w:rsidR="00AE011D" w:rsidTr="001B26F5">
        <w:trPr>
          <w:trHeight w:val="52"/>
        </w:trPr>
        <w:tc>
          <w:tcPr>
            <w:tcW w:w="5000" w:type="pct"/>
            <w:shd w:val="clear" w:color="auto" w:fill="918485" w:themeFill="accent5"/>
            <w:tcMar>
              <w:top w:w="0" w:type="dxa"/>
              <w:bottom w:w="0" w:type="dxa"/>
            </w:tcMar>
            <w:vAlign w:val="center"/>
          </w:tcPr>
          <w:p w:rsidR="00AE011D" w:rsidRDefault="00AE011D" w:rsidP="001B26F5">
            <w:pPr>
              <w:pStyle w:val="NoSpacing"/>
              <w:rPr>
                <w:sz w:val="8"/>
                <w:szCs w:val="8"/>
              </w:rPr>
            </w:pPr>
          </w:p>
        </w:tc>
      </w:tr>
      <w:tr w:rsidR="00AE011D" w:rsidTr="001B26F5">
        <w:trPr>
          <w:trHeight w:val="258"/>
        </w:trPr>
        <w:tc>
          <w:tcPr>
            <w:tcW w:w="5000" w:type="pct"/>
            <w:vAlign w:val="bottom"/>
          </w:tcPr>
          <w:p w:rsidR="00AE011D" w:rsidRPr="003A7574" w:rsidRDefault="00AE011D" w:rsidP="001B26F5">
            <w:pPr>
              <w:pStyle w:val="NoSpacing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:rsidR="006833D5" w:rsidRDefault="001B26F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IN" w:eastAsia="en-IN"/>
        </w:rPr>
        <w:drawing>
          <wp:inline distT="0" distB="0" distL="0" distR="0">
            <wp:extent cx="1781175" cy="2374900"/>
            <wp:effectExtent l="0" t="0" r="0" b="0"/>
            <wp:docPr id="2" name="Picture 2" descr="C:\Users\Vasanth\OneDrive\Desktop\Vasanth ID Proofs\photo and sign\Photo_28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anth\OneDrive\Desktop\Vasanth ID Proofs\photo and sign\Photo_28k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7F9" w:rsidRDefault="00C147F9" w:rsidP="006833D5">
      <w:pPr>
        <w:suppressAutoHyphens/>
        <w:rPr>
          <w:rFonts w:ascii="Arial" w:hAnsi="Arial" w:cs="Arial"/>
          <w:sz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4"/>
        <w:gridCol w:w="2686"/>
        <w:gridCol w:w="3106"/>
        <w:gridCol w:w="1574"/>
      </w:tblGrid>
      <w:tr w:rsidR="001B26F5" w:rsidRPr="00EE334B" w:rsidTr="00137FE1">
        <w:tc>
          <w:tcPr>
            <w:tcW w:w="1065" w:type="pct"/>
            <w:vAlign w:val="center"/>
          </w:tcPr>
          <w:p w:rsidR="001B26F5" w:rsidRPr="00EE334B" w:rsidRDefault="001B26F5" w:rsidP="00EE334B">
            <w:pPr>
              <w:suppressAutoHyphens/>
              <w:rPr>
                <w:rFonts w:ascii="Arial" w:hAnsi="Arial" w:cs="Arial"/>
                <w:b/>
                <w:sz w:val="24"/>
              </w:rPr>
            </w:pPr>
            <w:r w:rsidRPr="00EE334B">
              <w:rPr>
                <w:rFonts w:ascii="Arial" w:hAnsi="Arial" w:cs="Arial"/>
                <w:b/>
                <w:sz w:val="24"/>
              </w:rPr>
              <w:t>Ph.D</w:t>
            </w:r>
          </w:p>
        </w:tc>
        <w:tc>
          <w:tcPr>
            <w:tcW w:w="1435" w:type="pct"/>
            <w:vAlign w:val="center"/>
          </w:tcPr>
          <w:p w:rsidR="001B26F5" w:rsidRPr="00EE334B" w:rsidRDefault="001B26F5" w:rsidP="00EE334B">
            <w:pPr>
              <w:suppressAutoHyphens/>
              <w:rPr>
                <w:rFonts w:ascii="Arial" w:hAnsi="Arial" w:cs="Arial"/>
                <w:b/>
                <w:sz w:val="24"/>
              </w:rPr>
            </w:pPr>
            <w:r w:rsidRPr="00EE334B">
              <w:rPr>
                <w:rFonts w:ascii="Arial" w:hAnsi="Arial" w:cs="Arial"/>
                <w:b/>
                <w:sz w:val="24"/>
              </w:rPr>
              <w:t>National Institute of Technology Calicut</w:t>
            </w:r>
          </w:p>
        </w:tc>
        <w:tc>
          <w:tcPr>
            <w:tcW w:w="1659" w:type="pct"/>
            <w:vAlign w:val="center"/>
          </w:tcPr>
          <w:p w:rsidR="001B26F5" w:rsidRPr="00EE334B" w:rsidRDefault="00137FE1" w:rsidP="00EE334B">
            <w:pPr>
              <w:suppressAutoHyphens/>
              <w:rPr>
                <w:rFonts w:ascii="Arial" w:hAnsi="Arial" w:cs="Arial"/>
                <w:b/>
                <w:sz w:val="24"/>
              </w:rPr>
            </w:pPr>
            <w:r w:rsidRPr="00EE334B">
              <w:rPr>
                <w:rFonts w:ascii="Arial" w:hAnsi="Arial" w:cs="Arial"/>
                <w:b/>
                <w:sz w:val="24"/>
              </w:rPr>
              <w:t>Chemical Engineering</w:t>
            </w:r>
          </w:p>
        </w:tc>
        <w:tc>
          <w:tcPr>
            <w:tcW w:w="841" w:type="pct"/>
            <w:vAlign w:val="center"/>
          </w:tcPr>
          <w:p w:rsidR="001B26F5" w:rsidRPr="00EE334B" w:rsidRDefault="001B26F5" w:rsidP="00EE334B">
            <w:pPr>
              <w:suppressAutoHyphens/>
              <w:jc w:val="center"/>
              <w:rPr>
                <w:rFonts w:ascii="Arial" w:hAnsi="Arial" w:cs="Arial"/>
                <w:b/>
                <w:sz w:val="24"/>
              </w:rPr>
            </w:pPr>
            <w:r w:rsidRPr="00EE334B">
              <w:rPr>
                <w:rFonts w:ascii="Arial" w:hAnsi="Arial" w:cs="Arial"/>
                <w:b/>
                <w:sz w:val="24"/>
              </w:rPr>
              <w:t>2018</w:t>
            </w:r>
          </w:p>
        </w:tc>
      </w:tr>
      <w:tr w:rsidR="001B26F5" w:rsidRPr="00EE334B" w:rsidTr="00137FE1">
        <w:tc>
          <w:tcPr>
            <w:tcW w:w="1065" w:type="pct"/>
            <w:vAlign w:val="center"/>
          </w:tcPr>
          <w:p w:rsidR="001B26F5" w:rsidRPr="00EE334B" w:rsidRDefault="001B26F5" w:rsidP="00EE334B">
            <w:pPr>
              <w:suppressAutoHyphens/>
              <w:rPr>
                <w:rFonts w:ascii="Arial" w:hAnsi="Arial" w:cs="Arial"/>
                <w:b/>
                <w:sz w:val="24"/>
              </w:rPr>
            </w:pPr>
            <w:r w:rsidRPr="00EE334B">
              <w:rPr>
                <w:rFonts w:ascii="Arial" w:hAnsi="Arial" w:cs="Arial"/>
                <w:b/>
                <w:sz w:val="24"/>
              </w:rPr>
              <w:t>M.Tech</w:t>
            </w:r>
          </w:p>
        </w:tc>
        <w:tc>
          <w:tcPr>
            <w:tcW w:w="1435" w:type="pct"/>
            <w:vAlign w:val="center"/>
          </w:tcPr>
          <w:p w:rsidR="001B26F5" w:rsidRPr="00EE334B" w:rsidRDefault="001B26F5" w:rsidP="00EE334B">
            <w:pPr>
              <w:suppressAutoHyphens/>
              <w:rPr>
                <w:rFonts w:ascii="Arial" w:hAnsi="Arial" w:cs="Arial"/>
                <w:b/>
                <w:sz w:val="24"/>
              </w:rPr>
            </w:pPr>
            <w:r w:rsidRPr="00EE334B">
              <w:rPr>
                <w:rFonts w:ascii="Arial" w:hAnsi="Arial" w:cs="Arial"/>
                <w:b/>
                <w:sz w:val="24"/>
              </w:rPr>
              <w:t>SASTRA University Thanjavur</w:t>
            </w:r>
          </w:p>
        </w:tc>
        <w:tc>
          <w:tcPr>
            <w:tcW w:w="1659" w:type="pct"/>
            <w:vAlign w:val="center"/>
          </w:tcPr>
          <w:p w:rsidR="001B26F5" w:rsidRPr="00EE334B" w:rsidRDefault="001B26F5" w:rsidP="00EE334B">
            <w:pPr>
              <w:suppressAutoHyphens/>
              <w:rPr>
                <w:rFonts w:ascii="Arial" w:hAnsi="Arial" w:cs="Arial"/>
                <w:b/>
                <w:sz w:val="24"/>
              </w:rPr>
            </w:pPr>
            <w:r w:rsidRPr="00EE334B">
              <w:rPr>
                <w:rFonts w:ascii="Arial" w:hAnsi="Arial" w:cs="Arial"/>
                <w:b/>
                <w:sz w:val="24"/>
              </w:rPr>
              <w:t>Industrial Biotechnology</w:t>
            </w:r>
          </w:p>
        </w:tc>
        <w:tc>
          <w:tcPr>
            <w:tcW w:w="841" w:type="pct"/>
            <w:vAlign w:val="center"/>
          </w:tcPr>
          <w:p w:rsidR="001B26F5" w:rsidRPr="00EE334B" w:rsidRDefault="001B26F5" w:rsidP="00EE334B">
            <w:pPr>
              <w:suppressAutoHyphens/>
              <w:jc w:val="center"/>
              <w:rPr>
                <w:rFonts w:ascii="Arial" w:hAnsi="Arial" w:cs="Arial"/>
                <w:b/>
                <w:sz w:val="24"/>
              </w:rPr>
            </w:pPr>
            <w:r w:rsidRPr="00EE334B">
              <w:rPr>
                <w:rFonts w:ascii="Arial" w:hAnsi="Arial" w:cs="Arial"/>
                <w:b/>
                <w:sz w:val="24"/>
              </w:rPr>
              <w:t>2010</w:t>
            </w:r>
          </w:p>
          <w:p w:rsidR="001B26F5" w:rsidRPr="00EE334B" w:rsidRDefault="001B26F5" w:rsidP="00EE334B">
            <w:pPr>
              <w:suppressAutoHyphens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B26F5" w:rsidRPr="00EE334B" w:rsidTr="00137FE1">
        <w:tc>
          <w:tcPr>
            <w:tcW w:w="1065" w:type="pct"/>
            <w:vAlign w:val="center"/>
          </w:tcPr>
          <w:p w:rsidR="001B26F5" w:rsidRPr="00EE334B" w:rsidRDefault="001B26F5" w:rsidP="00EE334B">
            <w:pPr>
              <w:suppressAutoHyphens/>
              <w:rPr>
                <w:rFonts w:ascii="Arial" w:hAnsi="Arial" w:cs="Arial"/>
                <w:b/>
                <w:sz w:val="24"/>
              </w:rPr>
            </w:pPr>
            <w:r w:rsidRPr="00EE334B">
              <w:rPr>
                <w:rFonts w:ascii="Arial" w:hAnsi="Arial" w:cs="Arial"/>
                <w:b/>
                <w:sz w:val="24"/>
              </w:rPr>
              <w:t>B.Tech</w:t>
            </w:r>
          </w:p>
        </w:tc>
        <w:tc>
          <w:tcPr>
            <w:tcW w:w="1435" w:type="pct"/>
            <w:vAlign w:val="center"/>
          </w:tcPr>
          <w:p w:rsidR="001B26F5" w:rsidRPr="00EE334B" w:rsidRDefault="001B26F5" w:rsidP="00EE334B">
            <w:pPr>
              <w:suppressAutoHyphens/>
              <w:rPr>
                <w:rFonts w:ascii="Arial" w:hAnsi="Arial" w:cs="Arial"/>
                <w:b/>
                <w:sz w:val="24"/>
              </w:rPr>
            </w:pPr>
            <w:r w:rsidRPr="00EE334B">
              <w:rPr>
                <w:rFonts w:ascii="Arial" w:hAnsi="Arial" w:cs="Arial"/>
                <w:b/>
                <w:sz w:val="24"/>
              </w:rPr>
              <w:t>Anna University Chennai</w:t>
            </w:r>
          </w:p>
        </w:tc>
        <w:tc>
          <w:tcPr>
            <w:tcW w:w="1659" w:type="pct"/>
            <w:vAlign w:val="center"/>
          </w:tcPr>
          <w:p w:rsidR="001B26F5" w:rsidRPr="00EE334B" w:rsidRDefault="001B26F5" w:rsidP="00EE334B">
            <w:pPr>
              <w:suppressAutoHyphens/>
              <w:rPr>
                <w:rFonts w:ascii="Arial" w:hAnsi="Arial" w:cs="Arial"/>
                <w:b/>
                <w:sz w:val="24"/>
              </w:rPr>
            </w:pPr>
            <w:r w:rsidRPr="00EE334B">
              <w:rPr>
                <w:rFonts w:ascii="Arial" w:hAnsi="Arial" w:cs="Arial"/>
                <w:b/>
                <w:sz w:val="24"/>
              </w:rPr>
              <w:t>Biotechnology</w:t>
            </w:r>
          </w:p>
        </w:tc>
        <w:tc>
          <w:tcPr>
            <w:tcW w:w="841" w:type="pct"/>
            <w:vAlign w:val="center"/>
          </w:tcPr>
          <w:p w:rsidR="001B26F5" w:rsidRPr="00EE334B" w:rsidRDefault="001B26F5" w:rsidP="00EE334B">
            <w:pPr>
              <w:suppressAutoHyphens/>
              <w:jc w:val="center"/>
              <w:rPr>
                <w:rFonts w:ascii="Arial" w:hAnsi="Arial" w:cs="Arial"/>
                <w:b/>
                <w:sz w:val="24"/>
              </w:rPr>
            </w:pPr>
            <w:r w:rsidRPr="00EE334B">
              <w:rPr>
                <w:rFonts w:ascii="Arial" w:hAnsi="Arial" w:cs="Arial"/>
                <w:b/>
                <w:sz w:val="24"/>
              </w:rPr>
              <w:t>2008</w:t>
            </w:r>
          </w:p>
        </w:tc>
      </w:tr>
      <w:tr w:rsidR="001B26F5" w:rsidRPr="00EE334B" w:rsidTr="00137FE1">
        <w:tc>
          <w:tcPr>
            <w:tcW w:w="2499" w:type="pct"/>
            <w:gridSpan w:val="2"/>
            <w:vAlign w:val="center"/>
          </w:tcPr>
          <w:p w:rsidR="001B26F5" w:rsidRPr="00EE334B" w:rsidRDefault="001B26F5" w:rsidP="001B26F5">
            <w:pPr>
              <w:suppressAutoHyphens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B26F5" w:rsidRPr="00EE334B" w:rsidRDefault="001B26F5" w:rsidP="001B26F5">
            <w:pPr>
              <w:suppressAutoHyphens/>
              <w:jc w:val="center"/>
              <w:rPr>
                <w:rFonts w:ascii="Arial" w:hAnsi="Arial" w:cs="Arial"/>
                <w:b/>
                <w:sz w:val="24"/>
              </w:rPr>
            </w:pPr>
            <w:r w:rsidRPr="00EE334B">
              <w:rPr>
                <w:rFonts w:ascii="Arial" w:hAnsi="Arial" w:cs="Arial"/>
                <w:b/>
                <w:sz w:val="24"/>
              </w:rPr>
              <w:t>Teaching &amp; Research Experience:</w:t>
            </w:r>
          </w:p>
        </w:tc>
        <w:tc>
          <w:tcPr>
            <w:tcW w:w="1659" w:type="pct"/>
            <w:vAlign w:val="center"/>
          </w:tcPr>
          <w:p w:rsidR="001B26F5" w:rsidRPr="00EE334B" w:rsidRDefault="001B26F5" w:rsidP="001B26F5">
            <w:pPr>
              <w:suppressAutoHyphens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B26F5" w:rsidRPr="00EE334B" w:rsidRDefault="001B26F5" w:rsidP="001B26F5">
            <w:pPr>
              <w:suppressAutoHyphens/>
              <w:jc w:val="center"/>
              <w:rPr>
                <w:rFonts w:ascii="Arial" w:hAnsi="Arial" w:cs="Arial"/>
                <w:b/>
                <w:sz w:val="24"/>
              </w:rPr>
            </w:pPr>
            <w:r w:rsidRPr="00EE334B">
              <w:rPr>
                <w:rFonts w:ascii="Arial" w:hAnsi="Arial" w:cs="Arial"/>
                <w:b/>
                <w:sz w:val="24"/>
              </w:rPr>
              <w:t>11 years</w:t>
            </w:r>
          </w:p>
        </w:tc>
        <w:tc>
          <w:tcPr>
            <w:tcW w:w="841" w:type="pct"/>
            <w:vAlign w:val="center"/>
          </w:tcPr>
          <w:p w:rsidR="001B26F5" w:rsidRPr="00EE334B" w:rsidRDefault="001B26F5" w:rsidP="001B26F5">
            <w:pPr>
              <w:suppressAutoHyphens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1B26F5" w:rsidRDefault="001B26F5" w:rsidP="001B26F5">
      <w:pPr>
        <w:suppressAutoHyphens/>
        <w:rPr>
          <w:rFonts w:ascii="Arial" w:hAnsi="Arial" w:cs="Arial"/>
          <w:sz w:val="24"/>
        </w:rPr>
      </w:pPr>
    </w:p>
    <w:p w:rsidR="00D14245" w:rsidRPr="002D6FEE" w:rsidRDefault="00D1424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A35C90" w:rsidRPr="002E20B7" w:rsidRDefault="00087792" w:rsidP="002E20B7">
      <w:pPr>
        <w:pStyle w:val="IntenseQuote"/>
        <w:jc w:val="left"/>
      </w:pPr>
      <w:sdt>
        <w:sdtPr>
          <w:id w:val="486957396"/>
          <w:docPartObj>
            <w:docPartGallery w:val="Cover Pages"/>
            <w:docPartUnique/>
          </w:docPartObj>
        </w:sdtPr>
        <w:sdtEndPr/>
        <w:sdtContent/>
      </w:sdt>
      <w:r w:rsidR="002E20B7" w:rsidRPr="002E20B7">
        <w:rPr>
          <w:b/>
          <w:i w:val="0"/>
          <w:sz w:val="40"/>
          <w:szCs w:val="40"/>
        </w:rPr>
        <w:t>Research interest</w:t>
      </w:r>
    </w:p>
    <w:p w:rsidR="00A35C90" w:rsidRPr="00C147F9" w:rsidRDefault="00A35C90">
      <w:pPr>
        <w:spacing w:after="200"/>
        <w:rPr>
          <w:rFonts w:ascii="Arial" w:hAnsi="Arial" w:cs="Arial"/>
          <w:sz w:val="24"/>
        </w:rPr>
      </w:pPr>
    </w:p>
    <w:p w:rsidR="00C147F9" w:rsidRPr="00EE334B" w:rsidRDefault="00E356CC">
      <w:pPr>
        <w:spacing w:after="200"/>
        <w:rPr>
          <w:rFonts w:ascii="Arial" w:hAnsi="Arial" w:cs="Arial"/>
          <w:b/>
          <w:sz w:val="24"/>
        </w:rPr>
      </w:pPr>
      <w:r w:rsidRPr="00EE334B">
        <w:rPr>
          <w:rFonts w:ascii="Arial" w:hAnsi="Arial" w:cs="Arial"/>
          <w:b/>
          <w:sz w:val="24"/>
        </w:rPr>
        <w:t>Bioprocess Engineering</w:t>
      </w:r>
    </w:p>
    <w:p w:rsidR="00E356CC" w:rsidRPr="00EE334B" w:rsidRDefault="00E356CC">
      <w:pPr>
        <w:spacing w:after="200"/>
        <w:rPr>
          <w:rFonts w:ascii="Arial" w:hAnsi="Arial" w:cs="Arial"/>
          <w:b/>
          <w:sz w:val="24"/>
        </w:rPr>
      </w:pPr>
      <w:r w:rsidRPr="00EE334B">
        <w:rPr>
          <w:rFonts w:ascii="Arial" w:hAnsi="Arial" w:cs="Arial"/>
          <w:b/>
          <w:sz w:val="24"/>
        </w:rPr>
        <w:t>Sustainable Environment</w:t>
      </w:r>
    </w:p>
    <w:p w:rsidR="00C147F9" w:rsidRPr="00EE334B" w:rsidRDefault="00282172">
      <w:pPr>
        <w:spacing w:after="200"/>
        <w:rPr>
          <w:rFonts w:ascii="Arial" w:hAnsi="Arial" w:cs="Arial"/>
          <w:b/>
          <w:sz w:val="24"/>
        </w:rPr>
      </w:pPr>
      <w:r w:rsidRPr="00EE334B">
        <w:rPr>
          <w:rFonts w:ascii="Arial" w:hAnsi="Arial" w:cs="Arial"/>
          <w:b/>
          <w:sz w:val="24"/>
        </w:rPr>
        <w:t>Biofuels and Bioenergy</w:t>
      </w:r>
    </w:p>
    <w:p w:rsidR="00282172" w:rsidRPr="00EE334B" w:rsidRDefault="00282172">
      <w:pPr>
        <w:spacing w:after="200"/>
        <w:rPr>
          <w:rFonts w:ascii="Arial" w:hAnsi="Arial" w:cs="Arial"/>
          <w:b/>
          <w:sz w:val="24"/>
        </w:rPr>
      </w:pPr>
      <w:r w:rsidRPr="00EE334B">
        <w:rPr>
          <w:rFonts w:ascii="Arial" w:hAnsi="Arial" w:cs="Arial"/>
          <w:b/>
          <w:sz w:val="24"/>
        </w:rPr>
        <w:t>Food Biotechnology</w:t>
      </w:r>
    </w:p>
    <w:sectPr w:rsidR="00282172" w:rsidRPr="00EE334B" w:rsidSect="001E494C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792" w:rsidRDefault="00087792">
      <w:pPr>
        <w:spacing w:after="0" w:line="240" w:lineRule="auto"/>
      </w:pPr>
      <w:r>
        <w:separator/>
      </w:r>
    </w:p>
  </w:endnote>
  <w:endnote w:type="continuationSeparator" w:id="0">
    <w:p w:rsidR="00087792" w:rsidRDefault="00087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4C" w:rsidRDefault="00CC0AFD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3600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0" b="0"/>
              <wp:wrapNone/>
              <wp:docPr id="8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087792">
                          <w:pPr>
                            <w:pStyle w:val="NoSpacing"/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Title"/>
                              <w:id w:val="20196535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1B26F5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  <w:lang w:val="en-IN"/>
                                </w:rPr>
                                <w:t>Dr.K.Vasantharaj                                                     Assistant Professor                                                      Department of Biotechnology                                 Sri Venkateswara College of Engineering, Sriperumbudur 602117.                                    Email: kvasantharaj@svce.ac.in                                                      kvasantharaj@gmail.com                                  Mobile: +91 9600202346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Date"/>
                              <w:id w:val="20196536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E69B1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[Pick the date]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3" o:spid="_x0000_s1026" style="position:absolute;margin-left:0;margin-top:0;width:41.85pt;height:9in;z-index:251673600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jzvgIAALgFAAAOAAAAZHJzL2Uyb0RvYy54bWysVNtu2zAMfR+wfxD07voSOY6NOkUbx8OA&#10;bivW7QMUW46F2ZInKXGKYv8+Srk17cuwzQ+CKVEkz+ERr292fYe2TGkuRY7DqwAjJipZc7HO8fdv&#10;pTfDSBsqatpJwXL8xDS+mb9/dz0OGYtkK7uaKQRBhM7GIcetMUPm+7pqWU/1lRyYgMNGqp4aMNXa&#10;rxUdIXrf+VEQTP1RqnpQsmJaw26xP8RzF79pWGW+NI1mBnU5htqMW5VbV3b159c0Wys6tLw6lEH/&#10;ooqecgFJT6EKaijaKP4mVM8rJbVszFUle182Da+YwwBowuAVmseWDsxhAXL0cKJJ/7+w1eftg0K8&#10;zjE0StAeWvQVSKNi3TEUTSw/46AzcHscHpRFqId7Wf3QSMhFC27sVik5tozWUFVo/f2LC9bQcBWt&#10;xk+yhvB0Y6Sjateo3gYEEtDOdeTp1BG2M6iCzXgSkjTGqIKjWRSl08C1zKfZ8fagtPnAZI/sT44V&#10;FO+i0+29NrYamh1dbDIhS951ruuduNgAx/0O5Iar9sxW4Zr4nAbpcracEY9E06VHgqLwbssF8aZl&#10;mMTFpFgsivCXzRuSrOV1zYRNcxRUSP6sYQdp76VwkpSWHa9tOFuSVuvVolNoS0HQpfsc53BydvMv&#10;y3AkAJZXkMKIBHdR6pXTWeKRksRemgQzLwjTO+CZpKQoLyHdc8H+HRIac5zGUey69KLoV9gC973F&#10;RrOeGxgZHe9BEicnmlkJLkXtWmso7/b/L6iw5Z+pgHYfG+0EazW617rZrXYQxQp3JesnkK6SoCyY&#10;HjDn4MeuUQLmCGMjx/rnhiqGUfdRwAtIQ0LsnHEGiZMIDOWMMEiTCB7Zam9NknAKZ1RUrYR5VBl1&#10;NBZmP582g+LrFhKGjiohb+HlNNyJ+lzc4b3BeHDYDqPMzp+XtvM6D9z5bwA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rl3o&#10;874CAAC4BQAADgAAAAAAAAAAAAAAAAAuAgAAZHJzL2Uyb0RvYy54bWxQSwECLQAUAAYACAAAACEA&#10;BdqOo9wAAAAFAQAADwAAAAAAAAAAAAAAAAAYBQAAZHJzL2Rvd25yZXYueG1sUEsFBgAAAAAEAAQA&#10;8wAAACEGAAAAAA==&#10;" o:allowincell="f" filled="f" stroked="f">
              <v:textbox style="layout-flow:vertical;mso-layout-flow-alt:bottom-to-top" inset=",,8.64pt,10.8pt">
                <w:txbxContent>
                  <w:p w:rsidR="001E494C" w:rsidRDefault="00087792">
                    <w:pPr>
                      <w:pStyle w:val="NoSpacing"/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Title"/>
                        <w:id w:val="20196535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1B26F5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  <w:lang w:val="en-IN"/>
                          </w:rPr>
                          <w:t>Dr.K.Vasantharaj                                                     Assistant Professor                                                      Department of Biotechnology                                 Sri Venkateswara College of Engineering, Sriperumbudur 602117.                                    Email: kvasantharaj@svce.ac.in                                                      kvasantharaj@gmail.com                                  Mobile: +91 9600202346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Date"/>
                        <w:id w:val="201965362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E69B1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[Pick the date]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462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0" t="0" r="0" b="0"/>
              <wp:wrapNone/>
              <wp:docPr id="7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77B93A28" id="AutoShape 24" o:spid="_x0000_s1026" style="position:absolute;margin-left:0;margin-top:0;width:562.05pt;height:743.45pt;z-index:25167462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4bpwIAAFgFAAAOAAAAZHJzL2Uyb0RvYy54bWysVNuO0zAQfUfiHyy/d3Npum2jTVerXhDS&#10;AisWPsCNncbg2MF2my6If2c8SbtdeEGIPqQee3xmzpkZ39weG0UOwjppdEGTq5gSoUvDpd4V9POn&#10;zWhGifNMc6aMFgV9Eo7eLl6/uunaXKSmNooLSwBEu7xrC1p73+ZR5MpaNMxdmVZoOKyMbZgH0+4i&#10;blkH6I2K0ji+jjpjeWtNKZyD3VV/SBeIX1Wi9B+qyglPVEEhN49fi99t+EaLG5bvLGtrWQ5psH/I&#10;omFSQ9Az1Ip5RvZW/gHVyNIaZyp/VZomMlUlS4EcgE0S/8bmsWatQC4gjmvPMrn/B1u+PzxYInlB&#10;p5Ro1kCJ7vbeYGSSZkGfrnU5uD22DzYwdO29Kb86os2yZnon7qw1XS0Yh6yS4B+9uBAMB1fJtntn&#10;OMAzgEepjpVtAiCIQI5YkadzRcTRkxI2p8l4Fo8nlJRwNs+yZJZMMAbLT9db6/wbYRoSFgW1Zq/5&#10;R6g7xmCHe+exLnxgx/gXSqpGQZUPTJEsTscD4OAbsfwEGS5qs5FKYZsoTTrgmE7jGMGdUZKHU5Ql&#10;dKxYKksAtqD+mKCP2jdAu99L4vAL0VgO+9CY/T5uQVhs+gABGoJ1iY6s8GJQeq05rj2Tql+Dv9IB&#10;F4QbGAcJsQN/zOP5eraeZaMsvV6Psni1Gt1tltnoepNMJ6vxarlcJT9DtkmW15JzoQOp0zQk2d91&#10;2zCXfR+f5+EFC2d327NCKMaZ+jPZ6GUaqAVwOf0jO2yx0FV9d24Nf4IOs6Yfb3iOYFEb+52SDka7&#10;oO7bnllBiXqroUvnSZaFtwCNbDJNwbCXJ9vLE6ZLgIKKUtIvl75/P/atlbsaIvWV1iYMTiU9lAbz&#10;67MaDBhfZDA8NeF9uLTR6/lBXPwC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sHBOG6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6" name="Ova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453795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 w:rsidR="002E76A4"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36134" w:rsidRPr="00436134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2" o:spid="_x0000_s1027" style="position:absolute;margin-left:0;margin-top:0;width:41pt;height:41pt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oXyjgIAACsFAAAOAAAAZHJzL2Uyb0RvYy54bWysVNtuGyEQfa/Uf0C8O3vR2smuso5yqatK&#10;aRMp7QdgYL2oLFDAXqdV/70DeB2nfamq7gM7MwzDOcOBy6v9INGOWye0anFxlmPEFdVMqE2Lv3xe&#10;zS4wcp4oRqRWvMXP3OGr5ds3l6NpeKl7LRm3CIoo14ymxb33pskyR3s+EHemDVcw2Wk7EA+u3WTM&#10;khGqDzIr83yRjdoyYzXlzkH0Lk3iZazfdZz6h65z3CPZYsDm42jjuA5jtrwkzcYS0wt6gEH+AcVA&#10;hIJNj6XuiCdoa8UfpQZBrXa682dUD5nuOkF55ABsivw3Nk89MTxygeY4c2yT+39l6afdo0WCtXiB&#10;kSIDHNHDjkhUlqE1o3ENZDyZRxvIOXOv6VeHlL7tidrwa2v12HPCAFAR8rNXC4LjYClajx81g8pk&#10;63Xs0r6zQygI/NE+Hsbz8TD43iMKwXmZn+dwZBSmDnbYgTTTYmOdf8/1gILRYi6lMC60izRkd+98&#10;yp6yIn4tBVsJKaMTJMZvpUXAF7BRypUv4nK5HQBwihd5+JJOIA5qSvEYAjRRqaFMxOZOd5Aq7KN0&#10;2DGBSRFgCPDCXOAaVfKjLsoqvynr2WpxcT6rVtV8Vp/nF7O8qG/qRV7V1d3qZwBXVE0vGOPqXig+&#10;Kbao/k4Rh7uTtBY1i8YW1/NyHnm/Qu/sZn3sTmzCkfIpSau3igE70gQhvDvYngiZ7Ow14tgloD39&#10;YyOibIJSkuL8fr2PkoyaCipaa/YMOrIazhkkAe8NGL223zEa4e622H3bEssxkh8UaDFc9Mmwk7Ge&#10;DKIoLG0x9Raj5Nz69CRsjRWbHmonHSh9DYrtRJTSCw7AHhy4kZHF4fUIV/7Uj1kvb9zyF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An3oXy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1E494C" w:rsidRDefault="00453795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 w:rsidR="002E76A4"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36134" w:rsidRPr="00436134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4C" w:rsidRDefault="00CC0AFD">
    <w:pPr>
      <w:rPr>
        <w:sz w:val="20"/>
      </w:rPr>
    </w:pPr>
    <w:r>
      <w:rPr>
        <w:noProof/>
        <w:sz w:val="10"/>
        <w:szCs w:val="10"/>
        <w:lang w:val="en-IN" w:eastAsia="en-IN"/>
      </w:rPr>
      <mc:AlternateContent>
        <mc:Choice Requires="wps">
          <w:drawing>
            <wp:anchor distT="0" distB="0" distL="114300" distR="114300" simplePos="0" relativeHeight="251670528" behindDoc="0" locked="0" layoutInCell="0" allowOverlap="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087792">
                          <w:pPr>
                            <w:pStyle w:val="NoSpacing"/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Title"/>
                              <w:id w:val="80542951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1B26F5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  <w:lang w:val="en-IN"/>
                                </w:rPr>
                                <w:t>Dr.K.Vasantharaj                                                     Assistant Professor                                                      Department of Biotechnology                                 Sri Venkateswara College of Engineering, Sriperumbudur 602117.                                    Email: kvasantharaj@svce.ac.in                                                      kvasantharaj@gmail.com                                  Mobile: +91 9600202346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Date"/>
                              <w:id w:val="805429517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E69B1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[Pick the date]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1" o:spid="_x0000_s1028" style="position:absolute;margin-left:-4.35pt;margin-top:0;width:46.85pt;height:9in;z-index:251670528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ODwQIAAL8FAAAOAAAAZHJzL2Uyb0RvYy54bWysVG1vmzAQ/j5p/8Hyd8pLTQiopGpDmCZ1&#10;W7VuP8ABE6yBzWwnpKr233c2TZq0X6ZtfLA4+3z3PHeP7+p633dox5TmUuQ4vAgwYqKSNRebHH//&#10;VnpzjLShoqadFCzHj0zj68X7d1fjkLFItrKrmUIQROhsHHLcGjNkvq+rlvVUX8iBCThspOqpAVNt&#10;/FrREaL3nR8FwcwfpaoHJSumNewW0yFeuPhNwyrzpWk0M6jLMWAzblVuXdvVX1zRbKPo0PLqGQb9&#10;CxQ95QKSHkMV1FC0VfxNqJ5XSmrZmItK9r5sGl4xxwHYhMErNg8tHZjjAsXRw7FM+v+FrT7v7hXi&#10;dY5jjATtoUVfoWhUbDqGotDWZxx0Bm4Pw72yDPVwJ6sfGgm5bMGN3Sglx5bRGlA5f//sgjU0XEXr&#10;8ZOsITzdGulKtW9UbwNCEdDedeTx2BG2N6iCzTglaQrIKjiaR1E6C1zLfJodbg9Kmw9M9sj+5FgB&#10;eBed7u60AfTgenCxyYQsede5rnfibAMcpx3IDVftmUXhmviUBulqvpoTj0SzlUeCovBuyiXxZmWY&#10;xMVlsVwW4S+bNyRZy+uaCZvmIKiQ/FnDnqU9SeEoKS07XttwFpJWm/WyU2hHQdCl+2yPAPyJm38O&#10;wx0Dl1eUwogEt1HqlbN54pGSxF6aBHMvCNNbqDNJSVGeU7rjgv07JTTmOI2j2HXpBPQrboH73nKj&#10;Wc8NjIyO9yCJoxPNrARXonatNZR30/9JKSz8l1JAxQ6NdoK1Gp20bvbrvXsR0UH9a1k/goKVBIHB&#10;EIFxBz92jRIwR5geOdY/t1QxjLqPAh5CGhJix40zSJxEYChnhEGaRDAU15N1mYQzOKOiaiWMpcqo&#10;g7E005jaDopvWkgYuooJeQMPqOFO2/ZxTeCAmDVgSjiKzxPNjqFT23m9zN3FbwAAAP//AwBQSwME&#10;FAAGAAgAAAAhANQyaa3cAAAABQEAAA8AAABkcnMvZG93bnJldi54bWxMj0FLw0AQhe+C/2EZwUux&#10;m0ZpbcymiKB48NIoocdtMmZDs7MhO23jv3f0opcHw3u8902+mXyvTjjGLpCBxTwBhVSHpqPWwMf7&#10;8809qMiWGtsHQgNfGGFTXF7kNmvCmbZ4KrlVUkIxswYc85BpHWuH3sZ5GJDE+wyjtyzn2OpmtGcp&#10;971Ok2Spve1IFpwd8MlhfSiP3sCseimresecrg7VnXOz3eLNvRpzfTU9PoBinPgvDD/4gg6FMO3D&#10;kZqoegPyCP+qeOvbFai9ZNL1MgFd5Po/ffENAAD//wMAUEsBAi0AFAAGAAgAAAAhALaDOJL+AAAA&#10;4QEAABMAAAAAAAAAAAAAAAAAAAAAAFtDb250ZW50X1R5cGVzXS54bWxQSwECLQAUAAYACAAAACEA&#10;OP0h/9YAAACUAQAACwAAAAAAAAAAAAAAAAAvAQAAX3JlbHMvLnJlbHNQSwECLQAUAAYACAAAACEA&#10;HRHzg8ECAAC/BQAADgAAAAAAAAAAAAAAAAAuAgAAZHJzL2Uyb0RvYy54bWxQSwECLQAUAAYACAAA&#10;ACEA1DJprdwAAAAFAQAADwAAAAAAAAAAAAAAAAAbBQAAZHJzL2Rvd25yZXYueG1sUEsFBgAAAAAE&#10;AAQA8wAAACQGAAAAAA==&#10;" o:allowincell="f" filled="f" stroked="f">
              <v:textbox style="layout-flow:vertical;mso-layout-flow-alt:bottom-to-top" inset=",,8.64pt,10.8pt">
                <w:txbxContent>
                  <w:p w:rsidR="001E494C" w:rsidRDefault="00087792">
                    <w:pPr>
                      <w:pStyle w:val="NoSpacing"/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Title"/>
                        <w:id w:val="80542951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1B26F5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  <w:lang w:val="en-IN"/>
                          </w:rPr>
                          <w:t>Dr.K.Vasantharaj                                                     Assistant Professor                                                      Department of Biotechnology                                 Sri Venkateswara College of Engineering, Sriperumbudur 602117.                                    Email: kvasantharaj@svce.ac.in                                                      kvasantharaj@gmail.com                                  Mobile: +91 9600202346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Date"/>
                        <w:id w:val="805429517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E69B1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[Pick the date]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lang w:val="en-IN" w:eastAsia="en-IN"/>
      </w:rPr>
      <mc:AlternateContent>
        <mc:Choice Requires="wps">
          <w:drawing>
            <wp:anchor distT="0" distB="0" distL="114300" distR="114300" simplePos="0" relativeHeight="25166950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5970" cy="9438640"/>
              <wp:effectExtent l="0" t="0" r="0" b="0"/>
              <wp:wrapNone/>
              <wp:docPr id="4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5970" cy="943864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0AA64D34" id="AutoShape 20" o:spid="_x0000_s1026" style="position:absolute;margin-left:0;margin-top:0;width:561.1pt;height:743.2pt;z-index:25166950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7UpgIAAFgFAAAOAAAAZHJzL2Uyb0RvYy54bWysVNuO0zAQfUfiHyy/d3PZbC/RpqtVLwhp&#10;gRULH+DGTmNw7GC7TRfEvzOepN0WXhCiD6ntsY/nnDnj27tDo8heWCeNLmhyFVMidGm41NuCfv60&#10;Hk0pcZ5pzpTRoqDPwtG7+etXt12bi9TURnFhCYBol3dtQWvv2zyKXFmLhrkr0woNwcrYhnmY2m3E&#10;LesAvVFRGsfjqDOWt9aUwjlYXfZBOkf8qhKl/1BVTniiCgq5efxa/G7CN5rfsnxrWVvLckiD/UMW&#10;DZMaLj1BLZlnZGflH1CNLK1xpvJXpWkiU1WyFMgB2CTxb2yeatYK5ALiuPYkk/t/sOX7/aMlkhc0&#10;o0SzBkp0v/MGbyYp6tO1LodtT+2jDQxd+2DKr45os6iZ3op7a01XC8YhqyToGV0cCBMHR8mme2c4&#10;wDOAR6kOlW0CIIhADliR51NFxMGTEhYnSXozm0DhSojNsuvpOMOcIpYfj7fW+TfCNCQMCmrNTvOP&#10;UHe8g+0fnMe68IEd418oqRoFVd4zRbI4vcakWT7sBegjZDiozVoqhTZRmnTAMZ3EMYI7oyQPUZQl&#10;OFYslCUAW1B/SHCP2jVAu19L4vDrLQfrYMx+/cgITR8gQEPQ+RwdWWESQemV5jj2TKp+DPuVDmmA&#10;cAPjICE68Mcsnq2mq2k2ytLxapTFy+Xofr3IRuN1MrlZXi8Xi2XyM2SbZHktORc6kDp2Q5L9nduG&#10;vux9fOqHCxbObjcnhVCME/UXstFlGqgFcDn+Izu0WHBV6HOXbwx/BodZ07c3PEcwqI39TkkHrV1Q&#10;923HrKBEvdXg0lmSgYuIx0l2MwGbE3se2ZxHmC4BCipKST9c+P792LVWbmu4qa+0NqFxKumPLdBn&#10;NfQDtC8yGJ6a8D6cz3HXy4M4/wUAAP//AwBQSwMEFAAGAAgAAAAhALywP5feAAAABwEAAA8AAABk&#10;cnMvZG93bnJldi54bWxMj8FuwjAQRO+V+AdrK/VWHFyEUIiDKtScKlSgvfTmxEsSEq+j2IS0X4/p&#10;hV5Ws5rVzNtkPZqWDdi72pKE2TQChlRYXVMp4esze14Cc16RVq0llPCDDtbp5CFRsbYX2uNw8CUL&#10;IeRiJaHyvos5d0WFRrmp7ZCCd7S9UT6sfcl1ry4h3LRcRNGCG1VTaKhUh5sKi+ZwNhK2L/nbx+67&#10;2dbN/iRE83vMsvdByqfH8XUFzOPo78dwww/okAam3J5JO9ZKCI/4v3nzZkIIYHlQ8+ViDjxN+H/+&#10;9AoAAP//AwBQSwECLQAUAAYACAAAACEAtoM4kv4AAADhAQAAEwAAAAAAAAAAAAAAAAAAAAAAW0Nv&#10;bnRlbnRfVHlwZXNdLnhtbFBLAQItABQABgAIAAAAIQA4/SH/1gAAAJQBAAALAAAAAAAAAAAAAAAA&#10;AC8BAABfcmVscy8ucmVsc1BLAQItABQABgAIAAAAIQBSUM7UpgIAAFgFAAAOAAAAAAAAAAAAAAAA&#10;AC4CAABkcnMvZTJvRG9jLnhtbFBLAQItABQABgAIAAAAIQC8sD+X3gAAAAcBAAAPAAAAAAAAAAAA&#10;AAAAAAAFAABkcnMvZG93bnJldi54bWxQSwUGAAAAAAQABADzAAAACwYAAAAA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20"/>
        <w:lang w:val="en-IN" w:eastAsia="en-IN"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3" name="Oval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453795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 w:rsidR="002E76A4"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CC0AFD" w:rsidRPr="00CC0AFD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9" o:spid="_x0000_s1029" style="position:absolute;margin-left:-10.2pt;margin-top:0;width:41pt;height:41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yfSjgIAACsFAAAOAAAAZHJzL2Uyb0RvYy54bWysVNFu0zAUfUfiHyy/d0lKui3R0mlsFCEN&#10;NmnwAa7tNBaOba7dpgPx71w7TbfBC0L0Ib332j4+5/rYF5f7XpOdBK+saWhxklMiDbdCmU1Dv3xe&#10;zc4p8YEZwbQ1sqGP0tPL5etXF4Or5dx2VgsJBEGMrwfX0C4EV2eZ553smT+xThocbC30LGAKm0wA&#10;GxC919k8z0+zwYJwYLn0Hqs34yBdJvy2lTzcta2XgeiGIreQvpC+6/jNlhes3gBzneIHGuwfWPRM&#10;Gdz0CHXDAiNbUH9A9YqD9bYNJ9z2mW1bxWXSgGqK/Dc1Dx1zMmnB5nh3bJP/f7D80+4eiBINfUOJ&#10;YT0e0d2OaVJUsTWD8zXOeHD3EMV5d2v5V0+Mve6Y2cgrADt0kgkkVMT52YsFMfG4lKyHj1YgMtsG&#10;m7q0b6GPgKif7NNhPB4PQ+4D4VhczPOzHI+M49AhjjuwelrswIf30vYkBg2VWivnY7tYzXa3Poyz&#10;p1mJv9VKrJTWKYkWk9caCOpFbpxLE4q0XG97JDzWizz+Rp9gHd001lMJ2SSnRpjEzT/fQZu4j7Fx&#10;x5HMWEGFSC+ORa3JJT+qYl7mb+fVbHV6fjYrV+ViVp3l57O8qN5Wp3lZlTern5FcUdadEkKaW2Xk&#10;5Nii/DtHHO7O6LXkWTI0tFrMF0n3C/YeNutjd1ITjpKfiwS7NQLVsToa4d0hDkzpMc5eMk5dQtnT&#10;f2pEsk10yui4sF/vD5ZE4OiitRWP6COweM5oCXxvMOgsfKdkwLvbUP9ty0BSoj8Y9GK86FMAU7Ce&#10;AmY4Lm0oD0DJmFyH8UnYOlCbDrFHHxh7hY5tVbLSEw/kHhO8kUnF4fWIV/55nmY9vXHLX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D76yfS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1E494C" w:rsidRDefault="00453795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 w:rsidR="002E76A4"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CC0AFD" w:rsidRPr="00CC0AFD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1E494C" w:rsidRDefault="001E494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792" w:rsidRDefault="00087792">
      <w:pPr>
        <w:spacing w:after="0" w:line="240" w:lineRule="auto"/>
      </w:pPr>
      <w:r>
        <w:separator/>
      </w:r>
    </w:p>
  </w:footnote>
  <w:footnote w:type="continuationSeparator" w:id="0">
    <w:p w:rsidR="00087792" w:rsidRDefault="00087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BC"/>
    <w:rsid w:val="00043A7E"/>
    <w:rsid w:val="00087792"/>
    <w:rsid w:val="000B3C62"/>
    <w:rsid w:val="00137FE1"/>
    <w:rsid w:val="001713F8"/>
    <w:rsid w:val="001B26F5"/>
    <w:rsid w:val="001B3F68"/>
    <w:rsid w:val="001D527F"/>
    <w:rsid w:val="001E494C"/>
    <w:rsid w:val="001E56B0"/>
    <w:rsid w:val="00254B3D"/>
    <w:rsid w:val="00282172"/>
    <w:rsid w:val="002E20B7"/>
    <w:rsid w:val="002E76A4"/>
    <w:rsid w:val="0035561A"/>
    <w:rsid w:val="003A7574"/>
    <w:rsid w:val="003E32BC"/>
    <w:rsid w:val="00436134"/>
    <w:rsid w:val="00453795"/>
    <w:rsid w:val="00485E66"/>
    <w:rsid w:val="004B7386"/>
    <w:rsid w:val="004E69B1"/>
    <w:rsid w:val="00513204"/>
    <w:rsid w:val="005A6E16"/>
    <w:rsid w:val="00670AAF"/>
    <w:rsid w:val="006833D5"/>
    <w:rsid w:val="00714CD2"/>
    <w:rsid w:val="007455AF"/>
    <w:rsid w:val="007C2FA5"/>
    <w:rsid w:val="007C3E30"/>
    <w:rsid w:val="009F2839"/>
    <w:rsid w:val="00A35C90"/>
    <w:rsid w:val="00A46C52"/>
    <w:rsid w:val="00AE011D"/>
    <w:rsid w:val="00B516B6"/>
    <w:rsid w:val="00C147F9"/>
    <w:rsid w:val="00C51CB5"/>
    <w:rsid w:val="00CC0AFD"/>
    <w:rsid w:val="00D14245"/>
    <w:rsid w:val="00D54242"/>
    <w:rsid w:val="00E1541B"/>
    <w:rsid w:val="00E356CC"/>
    <w:rsid w:val="00EE334B"/>
    <w:rsid w:val="00F55B7E"/>
    <w:rsid w:val="00FA3E4B"/>
    <w:rsid w:val="00FB0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A6FF17A-9A42-43F5-97B6-399C1561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AB7D3648EF42DC8AA02DEAB38D1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FF551-1187-4C5D-9916-57D7800FFCB2}"/>
      </w:docPartPr>
      <w:docPartBody>
        <w:p w:rsidR="009651A6" w:rsidRDefault="007F433C" w:rsidP="007F433C">
          <w:pPr>
            <w:pStyle w:val="ACAB7D3648EF42DC8AA02DEAB38D1B11"/>
          </w:pPr>
          <w:r>
            <w:rPr>
              <w:rFonts w:asciiTheme="majorHAnsi" w:hAnsiTheme="majorHAns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2224"/>
    <w:rsid w:val="0002346B"/>
    <w:rsid w:val="00024299"/>
    <w:rsid w:val="002434E6"/>
    <w:rsid w:val="00335CB9"/>
    <w:rsid w:val="0035073B"/>
    <w:rsid w:val="007E50A7"/>
    <w:rsid w:val="007F433C"/>
    <w:rsid w:val="009651A6"/>
    <w:rsid w:val="00B3449C"/>
    <w:rsid w:val="00BA2224"/>
    <w:rsid w:val="00D36050"/>
    <w:rsid w:val="00D855AA"/>
    <w:rsid w:val="00E86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50A7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2E74B5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50A7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2E74B5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0A7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5B9BD5" w:themeColor="accent1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F333D144648B1A1842DF35002FC98">
    <w:name w:val="9E6F333D144648B1A1842DF35002FC98"/>
    <w:rsid w:val="007E50A7"/>
  </w:style>
  <w:style w:type="paragraph" w:customStyle="1" w:styleId="E8576DD48A134A46804A05AF7E8DDFEF">
    <w:name w:val="E8576DD48A134A46804A05AF7E8DDFEF"/>
    <w:rsid w:val="007E50A7"/>
  </w:style>
  <w:style w:type="character" w:customStyle="1" w:styleId="Heading1Char">
    <w:name w:val="Heading 1 Char"/>
    <w:basedOn w:val="DefaultParagraphFont"/>
    <w:link w:val="Heading1"/>
    <w:uiPriority w:val="9"/>
    <w:rsid w:val="007E50A7"/>
    <w:rPr>
      <w:rFonts w:asciiTheme="majorHAnsi" w:eastAsiaTheme="minorHAnsi" w:hAnsiTheme="majorHAnsi" w:cs="Times New Roman"/>
      <w:b/>
      <w:color w:val="2E74B5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50A7"/>
    <w:rPr>
      <w:rFonts w:asciiTheme="majorHAnsi" w:eastAsiaTheme="minorHAnsi" w:hAnsiTheme="majorHAnsi" w:cs="Times New Roman"/>
      <w:b/>
      <w:color w:val="2E74B5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50A7"/>
    <w:rPr>
      <w:rFonts w:asciiTheme="majorHAnsi" w:eastAsiaTheme="minorHAnsi" w:hAnsiTheme="majorHAnsi" w:cs="Times New Roman"/>
      <w:b/>
      <w:color w:val="5B9BD5" w:themeColor="accent1"/>
      <w:spacing w:val="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50A7"/>
    <w:rPr>
      <w:color w:val="808080"/>
    </w:rPr>
  </w:style>
  <w:style w:type="paragraph" w:customStyle="1" w:styleId="67F063CE82EA4572AB13BF81668AF003">
    <w:name w:val="67F063CE82EA4572AB13BF81668AF003"/>
    <w:rsid w:val="007E50A7"/>
  </w:style>
  <w:style w:type="paragraph" w:customStyle="1" w:styleId="F966CFA2D00C4B51A11B9ABCDFA3521D">
    <w:name w:val="F966CFA2D00C4B51A11B9ABCDFA3521D"/>
    <w:rsid w:val="007E50A7"/>
  </w:style>
  <w:style w:type="paragraph" w:customStyle="1" w:styleId="A1E3BD94431549699E220F17593B3527">
    <w:name w:val="A1E3BD94431549699E220F17593B3527"/>
    <w:rsid w:val="007E50A7"/>
  </w:style>
  <w:style w:type="paragraph" w:customStyle="1" w:styleId="9421C01827B249A98F224D0B7C1AC1C8">
    <w:name w:val="9421C01827B249A98F224D0B7C1AC1C8"/>
    <w:rsid w:val="007E50A7"/>
  </w:style>
  <w:style w:type="paragraph" w:customStyle="1" w:styleId="1DE73EBD7EA4459A9B6CAC78373A7992">
    <w:name w:val="1DE73EBD7EA4459A9B6CAC78373A7992"/>
    <w:rsid w:val="007E50A7"/>
  </w:style>
  <w:style w:type="paragraph" w:customStyle="1" w:styleId="D7AFC87F87434819A14DD7B70A4B7AC5">
    <w:name w:val="D7AFC87F87434819A14DD7B70A4B7AC5"/>
    <w:rsid w:val="007E50A7"/>
  </w:style>
  <w:style w:type="paragraph" w:customStyle="1" w:styleId="71551C1B69564927A93E27513FAE4AA9">
    <w:name w:val="71551C1B69564927A93E27513FAE4AA9"/>
    <w:rsid w:val="007E50A7"/>
  </w:style>
  <w:style w:type="paragraph" w:customStyle="1" w:styleId="691FFE74B99C4D848F9BDE6C6985EF2B">
    <w:name w:val="691FFE74B99C4D848F9BDE6C6985EF2B"/>
    <w:rsid w:val="007E50A7"/>
  </w:style>
  <w:style w:type="paragraph" w:customStyle="1" w:styleId="EC9A40B39B5842A79494AD46B3C29944">
    <w:name w:val="EC9A40B39B5842A79494AD46B3C29944"/>
    <w:rsid w:val="007E50A7"/>
  </w:style>
  <w:style w:type="paragraph" w:customStyle="1" w:styleId="3F814BBAADAC484CB4DD43F6802FF1F0">
    <w:name w:val="3F814BBAADAC484CB4DD43F6802FF1F0"/>
    <w:rsid w:val="007E50A7"/>
  </w:style>
  <w:style w:type="paragraph" w:customStyle="1" w:styleId="20B9C4F69AB044AE8B435FAB31DE60D3">
    <w:name w:val="20B9C4F69AB044AE8B435FAB31DE60D3"/>
    <w:rsid w:val="00BA2224"/>
  </w:style>
  <w:style w:type="paragraph" w:customStyle="1" w:styleId="88873D4DC5354AEDB0DA0A5DAFB59F01">
    <w:name w:val="88873D4DC5354AEDB0DA0A5DAFB59F01"/>
    <w:rsid w:val="00BA2224"/>
  </w:style>
  <w:style w:type="paragraph" w:customStyle="1" w:styleId="E91CE71718A947448B9852BFC79386C7">
    <w:name w:val="E91CE71718A947448B9852BFC79386C7"/>
    <w:rsid w:val="00BA2224"/>
  </w:style>
  <w:style w:type="paragraph" w:customStyle="1" w:styleId="E8259E94ED104F719ABC6204FAF684AE">
    <w:name w:val="E8259E94ED104F719ABC6204FAF684AE"/>
    <w:rsid w:val="007E50A7"/>
  </w:style>
  <w:style w:type="paragraph" w:customStyle="1" w:styleId="4A0F0D46A9C74AA7A9F6DA1979BA6D11">
    <w:name w:val="4A0F0D46A9C74AA7A9F6DA1979BA6D11"/>
    <w:rsid w:val="007E50A7"/>
  </w:style>
  <w:style w:type="paragraph" w:customStyle="1" w:styleId="E302F7A59F50468792513682F6051429">
    <w:name w:val="E302F7A59F50468792513682F6051429"/>
    <w:rsid w:val="007E50A7"/>
  </w:style>
  <w:style w:type="paragraph" w:customStyle="1" w:styleId="ACAB7D3648EF42DC8AA02DEAB38D1B11">
    <w:name w:val="ACAB7D3648EF42DC8AA02DEAB38D1B11"/>
    <w:rsid w:val="007F433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templateProperties xmlns="urn:microsoft.template.properties">
  <_Version/>
  <_LCID/>
</templateProperties>
</file>

<file path=customXml/itemProps1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0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Dr.K.Vasantharaj                                                     Assistant Professor                                                      Department of Biotechnology                                 Sri Venkateswara College of Engineering, Sriperumbudu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Dr.K.Vasantharaj                                                     Assistant Professor                                                      Department of Biotechnology                                 Sri Venkateswara College of Engineering, Sriperumbudur 602117.                                    Email: kvasantharaj@svce.ac.in                                                      kvasantharaj@gmail.com                                  Mobile: +91 9600202346</dc:title>
  <dc:creator>Pc</dc:creator>
  <cp:lastModifiedBy>svce</cp:lastModifiedBy>
  <cp:revision>2</cp:revision>
  <cp:lastPrinted>2015-12-15T09:36:00Z</cp:lastPrinted>
  <dcterms:created xsi:type="dcterms:W3CDTF">2022-11-24T07:25:00Z</dcterms:created>
  <dcterms:modified xsi:type="dcterms:W3CDTF">2022-11-24T07:25:00Z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